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AED1E6" w14:textId="77777777" w:rsidR="00000000" w:rsidRDefault="00127B9C">
      <w:pPr>
        <w:spacing w:before="240" w:line="400" w:lineRule="atLeast"/>
        <w:rPr>
          <w:rFonts w:hint="eastAsia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sz w:val="30"/>
          <w:szCs w:val="30"/>
        </w:rPr>
        <w:t>附件</w:t>
      </w:r>
      <w:r>
        <w:rPr>
          <w:sz w:val="30"/>
          <w:szCs w:val="30"/>
        </w:rPr>
        <w:t xml:space="preserve"> </w:t>
      </w:r>
    </w:p>
    <w:p w14:paraId="68B737CC" w14:textId="77777777" w:rsidR="00000000" w:rsidRDefault="00127B9C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            </w:t>
      </w:r>
      <w:r>
        <w:rPr>
          <w:rFonts w:hint="eastAsia"/>
          <w:sz w:val="30"/>
        </w:rPr>
        <w:t xml:space="preserve">       </w:t>
      </w:r>
      <w:r>
        <w:rPr>
          <w:sz w:val="30"/>
        </w:rPr>
        <w:t xml:space="preserve"> </w:t>
      </w:r>
      <w:r>
        <w:rPr>
          <w:rFonts w:hint="eastAsia"/>
          <w:sz w:val="30"/>
        </w:rPr>
        <w:t>编号</w:t>
      </w:r>
      <w:r>
        <w:rPr>
          <w:sz w:val="30"/>
          <w:u w:val="single"/>
        </w:rPr>
        <w:t xml:space="preserve">           </w:t>
      </w:r>
    </w:p>
    <w:p w14:paraId="57E485BE" w14:textId="77777777" w:rsidR="00000000" w:rsidRDefault="00127B9C">
      <w:pPr>
        <w:snapToGrid w:val="0"/>
        <w:spacing w:line="360" w:lineRule="auto"/>
        <w:rPr>
          <w:rFonts w:hint="eastAsia"/>
          <w:sz w:val="30"/>
        </w:rPr>
      </w:pPr>
      <w:r>
        <w:rPr>
          <w:sz w:val="30"/>
        </w:rPr>
        <w:t xml:space="preserve">             </w:t>
      </w:r>
    </w:p>
    <w:p w14:paraId="74EBB4CB" w14:textId="77777777" w:rsidR="00000000" w:rsidRDefault="00127B9C">
      <w:pPr>
        <w:snapToGrid w:val="0"/>
        <w:spacing w:line="360" w:lineRule="auto"/>
        <w:rPr>
          <w:rFonts w:hint="eastAsia"/>
          <w:sz w:val="30"/>
        </w:rPr>
      </w:pPr>
      <w:r>
        <w:rPr>
          <w:sz w:val="30"/>
        </w:rPr>
        <w:t xml:space="preserve">                       </w:t>
      </w:r>
    </w:p>
    <w:p w14:paraId="1183C9BC" w14:textId="77777777" w:rsidR="00000000" w:rsidRDefault="00127B9C">
      <w:pPr>
        <w:snapToGrid w:val="0"/>
        <w:spacing w:line="360" w:lineRule="auto"/>
        <w:jc w:val="center"/>
        <w:rPr>
          <w:rFonts w:ascii="黑体" w:eastAsia="黑体" w:hint="eastAsia"/>
          <w:b/>
          <w:sz w:val="44"/>
        </w:rPr>
      </w:pPr>
      <w:r>
        <w:rPr>
          <w:rFonts w:ascii="黑体" w:eastAsia="黑体" w:hint="eastAsia"/>
          <w:b/>
          <w:sz w:val="44"/>
        </w:rPr>
        <w:t>国家发展改革委国民经济综合司</w:t>
      </w:r>
    </w:p>
    <w:p w14:paraId="07DED9B0" w14:textId="77777777" w:rsidR="00000000" w:rsidRDefault="00127B9C">
      <w:pPr>
        <w:snapToGrid w:val="0"/>
        <w:spacing w:line="360" w:lineRule="auto"/>
        <w:jc w:val="center"/>
        <w:rPr>
          <w:rFonts w:ascii="黑体" w:eastAsia="黑体" w:hint="eastAsia"/>
          <w:sz w:val="44"/>
        </w:rPr>
      </w:pPr>
      <w:r>
        <w:rPr>
          <w:rFonts w:ascii="黑体" w:eastAsia="黑体" w:hint="eastAsia"/>
          <w:b/>
          <w:sz w:val="44"/>
        </w:rPr>
        <w:t>研究课题申报书</w:t>
      </w:r>
    </w:p>
    <w:p w14:paraId="0B51E4BF" w14:textId="77777777" w:rsidR="00000000" w:rsidRDefault="00127B9C">
      <w:pPr>
        <w:snapToGrid w:val="0"/>
        <w:spacing w:line="360" w:lineRule="auto"/>
        <w:jc w:val="center"/>
        <w:rPr>
          <w:sz w:val="32"/>
        </w:rPr>
      </w:pPr>
    </w:p>
    <w:p w14:paraId="5FC12284" w14:textId="77777777" w:rsidR="00000000" w:rsidRDefault="00127B9C">
      <w:pPr>
        <w:snapToGrid w:val="0"/>
        <w:spacing w:line="360" w:lineRule="auto"/>
        <w:jc w:val="center"/>
        <w:rPr>
          <w:rFonts w:hint="eastAsia"/>
          <w:sz w:val="32"/>
        </w:rPr>
      </w:pPr>
    </w:p>
    <w:p w14:paraId="0F560576" w14:textId="77777777" w:rsidR="00000000" w:rsidRDefault="00127B9C">
      <w:pPr>
        <w:snapToGrid w:val="0"/>
        <w:spacing w:line="360" w:lineRule="auto"/>
        <w:rPr>
          <w:rFonts w:hint="eastAsia"/>
          <w:sz w:val="32"/>
        </w:rPr>
      </w:pPr>
    </w:p>
    <w:p w14:paraId="721C3BBB" w14:textId="77777777" w:rsidR="00000000" w:rsidRDefault="00127B9C">
      <w:pPr>
        <w:adjustRightInd w:val="0"/>
        <w:snapToGrid w:val="0"/>
        <w:spacing w:line="480" w:lineRule="auto"/>
        <w:ind w:firstLine="1077"/>
        <w:rPr>
          <w:rFonts w:ascii="黑体" w:eastAsia="黑体" w:hint="eastAsia"/>
          <w:b/>
          <w:sz w:val="28"/>
        </w:rPr>
      </w:pPr>
      <w:r>
        <w:rPr>
          <w:rFonts w:ascii="黑体" w:eastAsia="黑体" w:hint="eastAsia"/>
          <w:b/>
          <w:sz w:val="28"/>
        </w:rPr>
        <w:t>项目名称：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  </w:t>
      </w:r>
    </w:p>
    <w:p w14:paraId="402C7A28" w14:textId="77777777" w:rsidR="00000000" w:rsidRDefault="00127B9C">
      <w:pPr>
        <w:adjustRightInd w:val="0"/>
        <w:snapToGrid w:val="0"/>
        <w:spacing w:line="480" w:lineRule="auto"/>
        <w:ind w:firstLine="1077"/>
        <w:rPr>
          <w:rFonts w:ascii="黑体" w:eastAsia="黑体" w:hint="eastAsia"/>
          <w:b/>
          <w:sz w:val="18"/>
        </w:rPr>
      </w:pPr>
    </w:p>
    <w:p w14:paraId="055728E0" w14:textId="77777777" w:rsidR="00000000" w:rsidRDefault="00127B9C">
      <w:pPr>
        <w:adjustRightInd w:val="0"/>
        <w:snapToGrid w:val="0"/>
        <w:spacing w:line="480" w:lineRule="auto"/>
        <w:ind w:firstLine="1077"/>
        <w:rPr>
          <w:rFonts w:ascii="黑体" w:eastAsia="黑体" w:hint="eastAsia"/>
          <w:b/>
          <w:sz w:val="18"/>
        </w:rPr>
      </w:pPr>
    </w:p>
    <w:p w14:paraId="7BC7D2C4" w14:textId="77777777" w:rsidR="00000000" w:rsidRDefault="00127B9C">
      <w:pPr>
        <w:adjustRightInd w:val="0"/>
        <w:snapToGrid w:val="0"/>
        <w:spacing w:line="480" w:lineRule="auto"/>
        <w:ind w:firstLine="1077"/>
        <w:rPr>
          <w:rFonts w:ascii="黑体" w:eastAsia="黑体" w:hint="eastAsia"/>
          <w:b/>
          <w:sz w:val="28"/>
          <w:u w:val="single"/>
        </w:rPr>
      </w:pPr>
      <w:r>
        <w:rPr>
          <w:rFonts w:ascii="黑体" w:eastAsia="黑体" w:hint="eastAsia"/>
          <w:b/>
          <w:sz w:val="28"/>
        </w:rPr>
        <w:t>承担单位：</w:t>
      </w:r>
      <w:r>
        <w:rPr>
          <w:rFonts w:ascii="黑体" w:eastAsia="黑体" w:hint="eastAsia"/>
          <w:b/>
          <w:sz w:val="28"/>
          <w:u w:val="single"/>
        </w:rPr>
        <w:t xml:space="preserve">                </w:t>
      </w:r>
      <w:r>
        <w:rPr>
          <w:rFonts w:ascii="黑体" w:eastAsia="黑体" w:hint="eastAsia"/>
          <w:b/>
          <w:sz w:val="28"/>
          <w:u w:val="single"/>
        </w:rPr>
        <w:t>（单位盖章）</w:t>
      </w:r>
      <w:r>
        <w:rPr>
          <w:rFonts w:ascii="黑体" w:eastAsia="黑体" w:hint="eastAsia"/>
          <w:b/>
          <w:sz w:val="28"/>
          <w:u w:val="single"/>
        </w:rPr>
        <w:t xml:space="preserve">               </w:t>
      </w:r>
    </w:p>
    <w:p w14:paraId="3BEDAEA7" w14:textId="77777777" w:rsidR="00000000" w:rsidRDefault="00127B9C">
      <w:pPr>
        <w:adjustRightInd w:val="0"/>
        <w:snapToGrid w:val="0"/>
        <w:spacing w:line="480" w:lineRule="auto"/>
        <w:ind w:firstLine="1077"/>
        <w:rPr>
          <w:rFonts w:ascii="黑体" w:eastAsia="黑体" w:hint="eastAsia"/>
          <w:b/>
          <w:sz w:val="18"/>
        </w:rPr>
      </w:pPr>
    </w:p>
    <w:p w14:paraId="2852037A" w14:textId="77777777" w:rsidR="00000000" w:rsidRDefault="00127B9C">
      <w:pPr>
        <w:adjustRightInd w:val="0"/>
        <w:snapToGrid w:val="0"/>
        <w:spacing w:line="480" w:lineRule="auto"/>
        <w:ind w:firstLine="1077"/>
        <w:rPr>
          <w:rFonts w:ascii="黑体" w:eastAsia="黑体" w:hint="eastAsia"/>
          <w:b/>
          <w:sz w:val="18"/>
        </w:rPr>
      </w:pPr>
    </w:p>
    <w:p w14:paraId="6D5C2BBF" w14:textId="77777777" w:rsidR="00000000" w:rsidRDefault="00127B9C">
      <w:pPr>
        <w:adjustRightInd w:val="0"/>
        <w:snapToGrid w:val="0"/>
        <w:spacing w:line="480" w:lineRule="auto"/>
        <w:ind w:firstLine="1077"/>
        <w:rPr>
          <w:rFonts w:ascii="黑体" w:eastAsia="黑体" w:hint="eastAsia"/>
          <w:b/>
          <w:sz w:val="28"/>
        </w:rPr>
      </w:pPr>
      <w:r>
        <w:rPr>
          <w:rFonts w:ascii="黑体" w:eastAsia="黑体" w:hint="eastAsia"/>
          <w:b/>
          <w:sz w:val="28"/>
        </w:rPr>
        <w:t>协作单位：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</w:t>
      </w:r>
      <w:r>
        <w:rPr>
          <w:rFonts w:ascii="黑体" w:eastAsia="黑体" w:hint="eastAsia"/>
          <w:b/>
          <w:sz w:val="28"/>
          <w:u w:val="single"/>
        </w:rPr>
        <w:t xml:space="preserve">             </w:t>
      </w:r>
    </w:p>
    <w:p w14:paraId="040722B8" w14:textId="77777777" w:rsidR="00000000" w:rsidRDefault="00127B9C">
      <w:pPr>
        <w:adjustRightInd w:val="0"/>
        <w:snapToGrid w:val="0"/>
        <w:spacing w:line="480" w:lineRule="auto"/>
        <w:ind w:firstLine="1077"/>
        <w:rPr>
          <w:rFonts w:ascii="黑体" w:eastAsia="黑体" w:hint="eastAsia"/>
          <w:b/>
          <w:sz w:val="18"/>
        </w:rPr>
      </w:pPr>
    </w:p>
    <w:p w14:paraId="20CBA8B7" w14:textId="77777777" w:rsidR="00000000" w:rsidRDefault="00127B9C">
      <w:pPr>
        <w:adjustRightInd w:val="0"/>
        <w:snapToGrid w:val="0"/>
        <w:spacing w:line="480" w:lineRule="auto"/>
        <w:ind w:firstLine="1077"/>
        <w:rPr>
          <w:rFonts w:ascii="黑体" w:eastAsia="黑体" w:hint="eastAsia"/>
          <w:b/>
          <w:sz w:val="28"/>
        </w:rPr>
      </w:pPr>
      <w:r>
        <w:rPr>
          <w:rFonts w:ascii="黑体" w:eastAsia="黑体" w:hint="eastAsia"/>
          <w:b/>
          <w:sz w:val="28"/>
        </w:rPr>
        <w:t>项目负责人：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14:paraId="40142CFA" w14:textId="77777777" w:rsidR="00000000" w:rsidRDefault="00127B9C">
      <w:pPr>
        <w:adjustRightInd w:val="0"/>
        <w:snapToGrid w:val="0"/>
        <w:spacing w:line="480" w:lineRule="auto"/>
        <w:ind w:firstLine="1077"/>
        <w:rPr>
          <w:rFonts w:ascii="黑体" w:eastAsia="黑体" w:hint="eastAsia"/>
          <w:b/>
          <w:sz w:val="18"/>
        </w:rPr>
      </w:pPr>
    </w:p>
    <w:p w14:paraId="610E4B02" w14:textId="77777777" w:rsidR="00000000" w:rsidRDefault="00127B9C">
      <w:pPr>
        <w:adjustRightInd w:val="0"/>
        <w:snapToGrid w:val="0"/>
        <w:spacing w:line="480" w:lineRule="auto"/>
        <w:ind w:firstLine="1077"/>
        <w:rPr>
          <w:rFonts w:ascii="黑体" w:eastAsia="黑体" w:hint="eastAsia"/>
          <w:b/>
          <w:sz w:val="30"/>
        </w:rPr>
      </w:pPr>
      <w:r>
        <w:rPr>
          <w:rFonts w:ascii="黑体" w:eastAsia="黑体" w:hint="eastAsia"/>
          <w:b/>
          <w:sz w:val="28"/>
        </w:rPr>
        <w:t>申报时间：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  </w:t>
      </w:r>
    </w:p>
    <w:p w14:paraId="7C6083E8" w14:textId="77777777" w:rsidR="00000000" w:rsidRDefault="00127B9C">
      <w:pPr>
        <w:adjustRightInd w:val="0"/>
        <w:snapToGrid w:val="0"/>
        <w:spacing w:line="480" w:lineRule="auto"/>
        <w:ind w:firstLine="1077"/>
        <w:rPr>
          <w:rFonts w:ascii="黑体" w:eastAsia="黑体" w:hint="eastAsia"/>
          <w:b/>
          <w:sz w:val="18"/>
        </w:rPr>
      </w:pPr>
    </w:p>
    <w:p w14:paraId="1DB168F9" w14:textId="77777777" w:rsidR="00000000" w:rsidRDefault="00127B9C">
      <w:pPr>
        <w:snapToGrid w:val="0"/>
        <w:spacing w:line="360" w:lineRule="auto"/>
        <w:jc w:val="center"/>
        <w:rPr>
          <w:rFonts w:hint="eastAsia"/>
          <w:b/>
          <w:sz w:val="30"/>
        </w:rPr>
      </w:pPr>
      <w:r>
        <w:rPr>
          <w:rFonts w:hint="eastAsia"/>
          <w:b/>
          <w:sz w:val="30"/>
        </w:rPr>
        <w:t>国家发展改革委国民经济综合司</w:t>
      </w:r>
    </w:p>
    <w:p w14:paraId="4DA9416C" w14:textId="45E80E0A" w:rsidR="00000000" w:rsidRDefault="00127B9C">
      <w:pPr>
        <w:snapToGrid w:val="0"/>
        <w:spacing w:line="360" w:lineRule="auto"/>
        <w:jc w:val="center"/>
        <w:rPr>
          <w:rFonts w:hint="eastAsia"/>
        </w:rPr>
      </w:pPr>
      <w:r>
        <w:rPr>
          <w:rFonts w:hint="eastAsia"/>
          <w:sz w:val="28"/>
        </w:rPr>
        <w:t>202</w:t>
      </w:r>
      <w:r>
        <w:rPr>
          <w:sz w:val="28"/>
          <w:lang w:val="en"/>
        </w:rPr>
        <w:t>3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月</w:t>
      </w:r>
    </w:p>
    <w:p w14:paraId="713FB368" w14:textId="77777777" w:rsidR="00000000" w:rsidRDefault="00127B9C">
      <w:pPr>
        <w:snapToGrid w:val="0"/>
        <w:spacing w:before="120"/>
        <w:jc w:val="distribute"/>
        <w:rPr>
          <w:rFonts w:hint="eastAsia"/>
          <w:sz w:val="24"/>
        </w:rPr>
        <w:sectPr w:rsidR="00000000">
          <w:footerReference w:type="even" r:id="rId7"/>
          <w:footerReference w:type="default" r:id="rId8"/>
          <w:type w:val="nextColumn"/>
          <w:pgSz w:w="11907" w:h="16840"/>
          <w:pgMar w:top="1418" w:right="1134" w:bottom="1418" w:left="1134" w:header="851" w:footer="851" w:gutter="0"/>
          <w:pgNumType w:start="0"/>
          <w:cols w:space="720"/>
          <w:titlePg/>
          <w:docGrid w:linePitch="326"/>
        </w:sect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1230"/>
        <w:gridCol w:w="720"/>
        <w:gridCol w:w="2340"/>
        <w:gridCol w:w="1440"/>
        <w:gridCol w:w="2460"/>
      </w:tblGrid>
      <w:tr w:rsidR="00000000" w14:paraId="56E31610" w14:textId="77777777">
        <w:trPr>
          <w:cantSplit/>
          <w:trHeight w:hRule="exact" w:val="440"/>
        </w:trPr>
        <w:tc>
          <w:tcPr>
            <w:tcW w:w="1575" w:type="dxa"/>
          </w:tcPr>
          <w:p w14:paraId="33D2A18E" w14:textId="77777777" w:rsidR="00000000" w:rsidRDefault="00127B9C">
            <w:pPr>
              <w:snapToGrid w:val="0"/>
              <w:spacing w:before="12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项目名称</w:t>
            </w:r>
          </w:p>
        </w:tc>
        <w:tc>
          <w:tcPr>
            <w:tcW w:w="8190" w:type="dxa"/>
            <w:gridSpan w:val="5"/>
          </w:tcPr>
          <w:p w14:paraId="328C9955" w14:textId="77777777" w:rsidR="00000000" w:rsidRDefault="00127B9C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000000" w14:paraId="72464B97" w14:textId="77777777">
        <w:trPr>
          <w:cantSplit/>
          <w:trHeight w:hRule="exact" w:val="440"/>
        </w:trPr>
        <w:tc>
          <w:tcPr>
            <w:tcW w:w="1575" w:type="dxa"/>
          </w:tcPr>
          <w:p w14:paraId="60D248E4" w14:textId="77777777" w:rsidR="00000000" w:rsidRDefault="00127B9C">
            <w:pPr>
              <w:snapToGrid w:val="0"/>
              <w:spacing w:before="12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承担单位</w:t>
            </w:r>
          </w:p>
        </w:tc>
        <w:tc>
          <w:tcPr>
            <w:tcW w:w="8190" w:type="dxa"/>
            <w:gridSpan w:val="5"/>
          </w:tcPr>
          <w:p w14:paraId="7E432DF0" w14:textId="77777777" w:rsidR="00000000" w:rsidRDefault="00127B9C">
            <w:pPr>
              <w:snapToGrid w:val="0"/>
              <w:spacing w:before="120"/>
              <w:jc w:val="left"/>
              <w:rPr>
                <w:rFonts w:hint="eastAsia"/>
                <w:sz w:val="24"/>
              </w:rPr>
            </w:pPr>
          </w:p>
        </w:tc>
      </w:tr>
      <w:tr w:rsidR="00000000" w14:paraId="0DFC2A57" w14:textId="77777777">
        <w:trPr>
          <w:cantSplit/>
          <w:trHeight w:hRule="exact" w:val="440"/>
        </w:trPr>
        <w:tc>
          <w:tcPr>
            <w:tcW w:w="1575" w:type="dxa"/>
          </w:tcPr>
          <w:p w14:paraId="0DCEE65B" w14:textId="77777777" w:rsidR="00000000" w:rsidRDefault="00127B9C">
            <w:pPr>
              <w:snapToGrid w:val="0"/>
              <w:spacing w:before="12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协作单位</w:t>
            </w:r>
          </w:p>
        </w:tc>
        <w:tc>
          <w:tcPr>
            <w:tcW w:w="8190" w:type="dxa"/>
            <w:gridSpan w:val="5"/>
          </w:tcPr>
          <w:p w14:paraId="5567E655" w14:textId="77777777" w:rsidR="00000000" w:rsidRDefault="00127B9C">
            <w:pPr>
              <w:snapToGrid w:val="0"/>
              <w:spacing w:before="120"/>
              <w:rPr>
                <w:rFonts w:hint="eastAsia"/>
                <w:sz w:val="24"/>
              </w:rPr>
            </w:pPr>
          </w:p>
        </w:tc>
      </w:tr>
      <w:tr w:rsidR="00000000" w14:paraId="7D187583" w14:textId="77777777">
        <w:trPr>
          <w:cantSplit/>
          <w:trHeight w:hRule="exact" w:val="440"/>
        </w:trPr>
        <w:tc>
          <w:tcPr>
            <w:tcW w:w="1575" w:type="dxa"/>
          </w:tcPr>
          <w:p w14:paraId="1DF10ED2" w14:textId="77777777" w:rsidR="00000000" w:rsidRDefault="00127B9C">
            <w:pPr>
              <w:snapToGrid w:val="0"/>
              <w:spacing w:before="12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230" w:type="dxa"/>
          </w:tcPr>
          <w:p w14:paraId="43D23F24" w14:textId="77777777" w:rsidR="00000000" w:rsidRDefault="00127B9C">
            <w:pPr>
              <w:snapToGrid w:val="0"/>
              <w:spacing w:before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</w:tcPr>
          <w:p w14:paraId="73CD3266" w14:textId="77777777" w:rsidR="00000000" w:rsidRDefault="00127B9C">
            <w:pPr>
              <w:snapToGrid w:val="0"/>
              <w:spacing w:before="12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 w14:paraId="22136998" w14:textId="77777777" w:rsidR="00000000" w:rsidRDefault="00127B9C">
            <w:pPr>
              <w:snapToGrid w:val="0"/>
              <w:spacing w:before="120"/>
              <w:jc w:val="left"/>
              <w:rPr>
                <w:rFonts w:hint="eastAsia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5DC6AD7B" w14:textId="77777777" w:rsidR="00000000" w:rsidRDefault="00127B9C">
            <w:pPr>
              <w:snapToGrid w:val="0"/>
              <w:spacing w:before="12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职称及职务</w:t>
            </w:r>
          </w:p>
        </w:tc>
        <w:tc>
          <w:tcPr>
            <w:tcW w:w="2460" w:type="dxa"/>
            <w:vAlign w:val="center"/>
          </w:tcPr>
          <w:p w14:paraId="29FA298B" w14:textId="77777777" w:rsidR="00000000" w:rsidRDefault="00127B9C">
            <w:pPr>
              <w:snapToGrid w:val="0"/>
              <w:spacing w:before="120"/>
              <w:jc w:val="left"/>
              <w:rPr>
                <w:rFonts w:hint="eastAsia"/>
                <w:sz w:val="24"/>
              </w:rPr>
            </w:pPr>
          </w:p>
        </w:tc>
      </w:tr>
      <w:tr w:rsidR="00000000" w14:paraId="710CF610" w14:textId="77777777">
        <w:trPr>
          <w:cantSplit/>
          <w:trHeight w:hRule="exact" w:val="440"/>
        </w:trPr>
        <w:tc>
          <w:tcPr>
            <w:tcW w:w="1575" w:type="dxa"/>
            <w:vMerge w:val="restart"/>
            <w:vAlign w:val="center"/>
          </w:tcPr>
          <w:p w14:paraId="2E610F63" w14:textId="77777777" w:rsidR="00000000" w:rsidRDefault="00127B9C">
            <w:pPr>
              <w:snapToGrid w:val="0"/>
              <w:spacing w:before="12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1230" w:type="dxa"/>
            <w:vMerge w:val="restart"/>
            <w:vAlign w:val="center"/>
          </w:tcPr>
          <w:p w14:paraId="5C9818E9" w14:textId="77777777" w:rsidR="00000000" w:rsidRDefault="00127B9C">
            <w:pPr>
              <w:snapToGrid w:val="0"/>
              <w:spacing w:before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52009B94" w14:textId="77777777" w:rsidR="00000000" w:rsidRDefault="00127B9C">
            <w:pPr>
              <w:snapToGrid w:val="0"/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  <w:vAlign w:val="center"/>
          </w:tcPr>
          <w:p w14:paraId="7C5D5D0C" w14:textId="77777777" w:rsidR="00000000" w:rsidRDefault="00127B9C">
            <w:pPr>
              <w:snapToGrid w:val="0"/>
              <w:spacing w:befor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座机：</w:t>
            </w:r>
          </w:p>
        </w:tc>
        <w:tc>
          <w:tcPr>
            <w:tcW w:w="1440" w:type="dxa"/>
          </w:tcPr>
          <w:p w14:paraId="24C77EDC" w14:textId="77777777" w:rsidR="00000000" w:rsidRDefault="00127B9C">
            <w:pPr>
              <w:snapToGrid w:val="0"/>
              <w:spacing w:before="12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460" w:type="dxa"/>
          </w:tcPr>
          <w:p w14:paraId="145A8E2C" w14:textId="77777777" w:rsidR="00000000" w:rsidRDefault="00127B9C">
            <w:pPr>
              <w:snapToGrid w:val="0"/>
              <w:spacing w:before="120"/>
              <w:rPr>
                <w:rFonts w:hint="eastAsia"/>
                <w:sz w:val="24"/>
              </w:rPr>
            </w:pPr>
          </w:p>
        </w:tc>
      </w:tr>
      <w:tr w:rsidR="00000000" w14:paraId="28419325" w14:textId="77777777">
        <w:trPr>
          <w:cantSplit/>
          <w:trHeight w:hRule="exact" w:val="440"/>
        </w:trPr>
        <w:tc>
          <w:tcPr>
            <w:tcW w:w="1575" w:type="dxa"/>
            <w:vMerge/>
          </w:tcPr>
          <w:p w14:paraId="1948B9FA" w14:textId="77777777" w:rsidR="00000000" w:rsidRDefault="00127B9C">
            <w:pPr>
              <w:snapToGrid w:val="0"/>
              <w:spacing w:before="120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230" w:type="dxa"/>
            <w:vMerge/>
          </w:tcPr>
          <w:p w14:paraId="16137088" w14:textId="77777777" w:rsidR="00000000" w:rsidRDefault="00127B9C">
            <w:pPr>
              <w:snapToGrid w:val="0"/>
              <w:spacing w:before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Merge/>
          </w:tcPr>
          <w:p w14:paraId="02D0DA8A" w14:textId="77777777" w:rsidR="00000000" w:rsidRDefault="00127B9C">
            <w:pPr>
              <w:snapToGrid w:val="0"/>
              <w:spacing w:before="120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340" w:type="dxa"/>
          </w:tcPr>
          <w:p w14:paraId="215C9E67" w14:textId="77777777" w:rsidR="00000000" w:rsidRDefault="00127B9C">
            <w:pPr>
              <w:snapToGrid w:val="0"/>
              <w:spacing w:befor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  <w:tc>
          <w:tcPr>
            <w:tcW w:w="1440" w:type="dxa"/>
          </w:tcPr>
          <w:p w14:paraId="793586B8" w14:textId="77777777" w:rsidR="00000000" w:rsidRDefault="00127B9C">
            <w:pPr>
              <w:snapToGrid w:val="0"/>
              <w:spacing w:before="12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460" w:type="dxa"/>
          </w:tcPr>
          <w:p w14:paraId="157E459F" w14:textId="77777777" w:rsidR="00000000" w:rsidRDefault="00127B9C">
            <w:pPr>
              <w:snapToGrid w:val="0"/>
              <w:spacing w:before="120"/>
              <w:jc w:val="left"/>
              <w:rPr>
                <w:rFonts w:hint="eastAsia"/>
                <w:sz w:val="24"/>
              </w:rPr>
            </w:pPr>
          </w:p>
        </w:tc>
      </w:tr>
      <w:tr w:rsidR="00000000" w14:paraId="54668F14" w14:textId="77777777">
        <w:trPr>
          <w:cantSplit/>
          <w:trHeight w:hRule="exact" w:val="440"/>
        </w:trPr>
        <w:tc>
          <w:tcPr>
            <w:tcW w:w="1575" w:type="dxa"/>
          </w:tcPr>
          <w:p w14:paraId="76B6B6A0" w14:textId="77777777" w:rsidR="00000000" w:rsidRDefault="00127B9C">
            <w:pPr>
              <w:snapToGrid w:val="0"/>
              <w:spacing w:before="12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8190" w:type="dxa"/>
            <w:gridSpan w:val="5"/>
          </w:tcPr>
          <w:p w14:paraId="5A88FD34" w14:textId="77777777" w:rsidR="00000000" w:rsidRDefault="00127B9C">
            <w:pPr>
              <w:snapToGrid w:val="0"/>
              <w:spacing w:before="120"/>
              <w:jc w:val="left"/>
              <w:rPr>
                <w:rFonts w:hint="eastAsia"/>
              </w:rPr>
            </w:pPr>
          </w:p>
        </w:tc>
      </w:tr>
      <w:tr w:rsidR="00000000" w14:paraId="6B66BBFA" w14:textId="77777777">
        <w:trPr>
          <w:cantSplit/>
          <w:trHeight w:hRule="exact" w:val="10820"/>
        </w:trPr>
        <w:tc>
          <w:tcPr>
            <w:tcW w:w="9765" w:type="dxa"/>
            <w:gridSpan w:val="6"/>
          </w:tcPr>
          <w:p w14:paraId="7D8BCE46" w14:textId="77777777" w:rsidR="00000000" w:rsidRDefault="00127B9C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 w:hint="eastAsia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立项（申请）理由</w:t>
            </w:r>
            <w:r>
              <w:rPr>
                <w:rFonts w:ascii="宋体" w:hAnsi="宋体" w:hint="eastAsia"/>
                <w:b/>
                <w:sz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</w:rPr>
              <w:t>（目的、意义、目标）</w:t>
            </w:r>
          </w:p>
          <w:p w14:paraId="777555BA" w14:textId="77777777" w:rsidR="00000000" w:rsidRDefault="00127B9C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szCs w:val="21"/>
              </w:rPr>
            </w:pPr>
          </w:p>
        </w:tc>
      </w:tr>
    </w:tbl>
    <w:p w14:paraId="5F4645F4" w14:textId="77777777" w:rsidR="00000000" w:rsidRDefault="00127B9C">
      <w:pPr>
        <w:snapToGrid w:val="0"/>
        <w:spacing w:line="360" w:lineRule="auto"/>
        <w:rPr>
          <w:rFonts w:hint="eastAsia"/>
          <w:sz w:val="32"/>
        </w:rPr>
        <w:sectPr w:rsidR="00000000">
          <w:footerReference w:type="default" r:id="rId9"/>
          <w:footerReference w:type="first" r:id="rId10"/>
          <w:pgSz w:w="11907" w:h="16840"/>
          <w:pgMar w:top="1418" w:right="1134" w:bottom="1418" w:left="1134" w:header="851" w:footer="851" w:gutter="0"/>
          <w:pgNumType w:start="1"/>
          <w:cols w:space="720"/>
          <w:docGrid w:linePitch="326"/>
        </w:sectPr>
      </w:pPr>
    </w:p>
    <w:tbl>
      <w:tblPr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01"/>
      </w:tblGrid>
      <w:tr w:rsidR="00000000" w14:paraId="0EA4E799" w14:textId="77777777">
        <w:trPr>
          <w:trHeight w:val="14732"/>
        </w:trPr>
        <w:tc>
          <w:tcPr>
            <w:tcW w:w="9401" w:type="dxa"/>
          </w:tcPr>
          <w:p w14:paraId="25F67D48" w14:textId="77777777" w:rsidR="00000000" w:rsidRDefault="00127B9C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项目主要内容、工作（研</w:t>
            </w:r>
            <w:r>
              <w:rPr>
                <w:rFonts w:ascii="宋体" w:hAnsi="宋体" w:hint="eastAsia"/>
                <w:b/>
                <w:sz w:val="28"/>
              </w:rPr>
              <w:t>究）途径和方法</w:t>
            </w:r>
          </w:p>
          <w:p w14:paraId="7C30EC40" w14:textId="77777777" w:rsidR="00000000" w:rsidRDefault="00127B9C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7BE43CD2" w14:textId="77777777" w:rsidR="00000000" w:rsidRDefault="00127B9C">
            <w:pPr>
              <w:spacing w:line="480" w:lineRule="exact"/>
              <w:ind w:right="40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、项目主要内容</w:t>
            </w:r>
          </w:p>
          <w:p w14:paraId="7DFE41F1" w14:textId="77777777" w:rsidR="00000000" w:rsidRDefault="00127B9C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1E34ABEB" w14:textId="77777777" w:rsidR="00000000" w:rsidRDefault="00127B9C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65B42977" w14:textId="77777777" w:rsidR="00000000" w:rsidRDefault="00127B9C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4BA7A4EE" w14:textId="77777777" w:rsidR="00000000" w:rsidRDefault="00127B9C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796F0B1C" w14:textId="77777777" w:rsidR="00000000" w:rsidRDefault="00127B9C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340A2A68" w14:textId="77777777" w:rsidR="00000000" w:rsidRDefault="00127B9C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0509ADBA" w14:textId="77777777" w:rsidR="00000000" w:rsidRDefault="00127B9C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5F5A7928" w14:textId="77777777" w:rsidR="00000000" w:rsidRDefault="00127B9C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2CE6E367" w14:textId="77777777" w:rsidR="00000000" w:rsidRDefault="00127B9C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30AEA12A" w14:textId="77777777" w:rsidR="00000000" w:rsidRDefault="00127B9C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36698B52" w14:textId="77777777" w:rsidR="00000000" w:rsidRDefault="00127B9C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0A129213" w14:textId="77777777" w:rsidR="00000000" w:rsidRDefault="00127B9C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057A88BF" w14:textId="77777777" w:rsidR="00000000" w:rsidRDefault="00127B9C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48DCB072" w14:textId="77777777" w:rsidR="00000000" w:rsidRDefault="00127B9C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5569F3EF" w14:textId="77777777" w:rsidR="00000000" w:rsidRDefault="00127B9C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5CBFEE97" w14:textId="77777777" w:rsidR="00000000" w:rsidRDefault="00127B9C">
            <w:pPr>
              <w:spacing w:line="480" w:lineRule="exact"/>
              <w:ind w:right="40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14:paraId="4A30FDBB" w14:textId="77777777" w:rsidR="00000000" w:rsidRDefault="00127B9C">
            <w:pPr>
              <w:spacing w:line="480" w:lineRule="exact"/>
              <w:ind w:right="40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、工作（研究）途径及方法</w:t>
            </w:r>
          </w:p>
          <w:p w14:paraId="5482D7D5" w14:textId="77777777" w:rsidR="00000000" w:rsidRDefault="00127B9C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3A9EEB9C" w14:textId="77777777" w:rsidR="00000000" w:rsidRDefault="00127B9C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7DC1825B" w14:textId="77777777" w:rsidR="00000000" w:rsidRDefault="00127B9C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03B2D03A" w14:textId="77777777" w:rsidR="00000000" w:rsidRDefault="00127B9C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7DEAFB96" w14:textId="77777777" w:rsidR="00000000" w:rsidRDefault="00127B9C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3AC2A460" w14:textId="77777777" w:rsidR="00000000" w:rsidRDefault="00127B9C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5828CC84" w14:textId="77777777" w:rsidR="00000000" w:rsidRDefault="00127B9C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303AD565" w14:textId="77777777" w:rsidR="00000000" w:rsidRDefault="00127B9C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5C195DAE" w14:textId="77777777" w:rsidR="00000000" w:rsidRDefault="00127B9C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542BBBD2" w14:textId="77777777" w:rsidR="00000000" w:rsidRDefault="00127B9C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2CD13870" w14:textId="77777777" w:rsidR="00000000" w:rsidRDefault="00127B9C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716EEFA9" w14:textId="77777777" w:rsidR="00000000" w:rsidRDefault="00127B9C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47ED1178" w14:textId="77777777" w:rsidR="00000000" w:rsidRDefault="00127B9C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6CC3F1CC" w14:textId="77777777" w:rsidR="00000000" w:rsidRDefault="00127B9C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34200AB5" w14:textId="77777777" w:rsidR="00000000" w:rsidRDefault="00127B9C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 w:hint="eastAsia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进度计划</w:t>
            </w:r>
          </w:p>
          <w:p w14:paraId="4C47954C" w14:textId="77777777" w:rsidR="00000000" w:rsidRDefault="00127B9C">
            <w:pPr>
              <w:ind w:firstLine="420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14:paraId="713772C0" w14:textId="77777777" w:rsidR="00000000" w:rsidRDefault="00127B9C">
            <w:pPr>
              <w:ind w:firstLine="420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14:paraId="773A3066" w14:textId="77777777" w:rsidR="00000000" w:rsidRDefault="00127B9C">
            <w:pPr>
              <w:ind w:firstLine="420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14:paraId="0E5FB49D" w14:textId="77777777" w:rsidR="00000000" w:rsidRDefault="00127B9C">
            <w:pPr>
              <w:ind w:firstLine="420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14:paraId="08A0B2BF" w14:textId="77777777" w:rsidR="00000000" w:rsidRDefault="00127B9C">
            <w:pPr>
              <w:ind w:firstLine="420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14:paraId="17F5F659" w14:textId="77777777" w:rsidR="00000000" w:rsidRDefault="00127B9C">
            <w:pPr>
              <w:ind w:firstLine="420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14:paraId="51F86735" w14:textId="77777777" w:rsidR="00000000" w:rsidRDefault="00127B9C">
            <w:pPr>
              <w:ind w:firstLine="420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14:paraId="419C42E8" w14:textId="77777777" w:rsidR="00000000" w:rsidRDefault="00127B9C">
            <w:pPr>
              <w:ind w:firstLine="420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14:paraId="22BF9247" w14:textId="77777777" w:rsidR="00000000" w:rsidRDefault="00127B9C">
            <w:pPr>
              <w:ind w:firstLine="420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14:paraId="2A5B7906" w14:textId="77777777" w:rsidR="00000000" w:rsidRDefault="00127B9C">
            <w:pPr>
              <w:ind w:firstLine="420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14:paraId="123E9CBF" w14:textId="77777777" w:rsidR="00000000" w:rsidRDefault="00127B9C">
            <w:pPr>
              <w:ind w:firstLine="420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14:paraId="070FFC65" w14:textId="77777777" w:rsidR="00000000" w:rsidRDefault="00127B9C">
            <w:pPr>
              <w:ind w:firstLine="420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14:paraId="0B525A3A" w14:textId="77777777" w:rsidR="00000000" w:rsidRDefault="00127B9C">
            <w:pPr>
              <w:ind w:firstLine="420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14:paraId="715C2B00" w14:textId="77777777" w:rsidR="00000000" w:rsidRDefault="00127B9C">
            <w:pPr>
              <w:ind w:firstLine="420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14:paraId="77EA8739" w14:textId="77777777" w:rsidR="00000000" w:rsidRDefault="00127B9C">
            <w:pPr>
              <w:ind w:firstLine="420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14:paraId="7B528905" w14:textId="77777777" w:rsidR="00000000" w:rsidRDefault="00127B9C">
            <w:pPr>
              <w:ind w:firstLine="420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14:paraId="285F73A3" w14:textId="77777777" w:rsidR="00000000" w:rsidRDefault="00127B9C">
            <w:pPr>
              <w:spacing w:line="360" w:lineRule="auto"/>
              <w:rPr>
                <w:rFonts w:ascii="仿宋_GB2312" w:eastAsia="仿宋_GB2312" w:hint="eastAsia"/>
              </w:rPr>
            </w:pPr>
          </w:p>
          <w:p w14:paraId="70E40090" w14:textId="77777777" w:rsidR="00000000" w:rsidRDefault="00127B9C">
            <w:pPr>
              <w:snapToGrid w:val="0"/>
              <w:spacing w:line="360" w:lineRule="auto"/>
              <w:rPr>
                <w:rFonts w:hint="eastAsia"/>
              </w:rPr>
            </w:pPr>
          </w:p>
          <w:p w14:paraId="75F69809" w14:textId="77777777" w:rsidR="00000000" w:rsidRDefault="00127B9C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完成日期和预期成果</w:t>
            </w:r>
          </w:p>
          <w:p w14:paraId="103377B3" w14:textId="77777777" w:rsidR="00000000" w:rsidRDefault="00127B9C">
            <w:pPr>
              <w:spacing w:line="480" w:lineRule="exact"/>
              <w:ind w:right="40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14:paraId="2183CD32" w14:textId="77777777" w:rsidR="00000000" w:rsidRDefault="00127B9C">
            <w:pPr>
              <w:spacing w:line="480" w:lineRule="exact"/>
              <w:ind w:right="40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、完成日期：</w:t>
            </w:r>
          </w:p>
          <w:p w14:paraId="5863AF5C" w14:textId="77777777" w:rsidR="00000000" w:rsidRDefault="00127B9C">
            <w:pPr>
              <w:spacing w:line="480" w:lineRule="exact"/>
              <w:ind w:right="40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14:paraId="034B3F1B" w14:textId="77777777" w:rsidR="00000000" w:rsidRDefault="00127B9C">
            <w:pPr>
              <w:spacing w:line="480" w:lineRule="exact"/>
              <w:ind w:right="40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14:paraId="78C0AAC0" w14:textId="77777777" w:rsidR="00000000" w:rsidRDefault="00127B9C">
            <w:pPr>
              <w:spacing w:line="480" w:lineRule="exact"/>
              <w:ind w:right="40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、提交成果方式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统一要求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)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</w:p>
          <w:p w14:paraId="12636D95" w14:textId="77777777" w:rsidR="00000000" w:rsidRDefault="00127B9C">
            <w:pPr>
              <w:spacing w:line="360" w:lineRule="atLeast"/>
              <w:ind w:firstLineChars="100" w:firstLine="240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）中期工作进度报告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</w:t>
            </w:r>
          </w:p>
          <w:p w14:paraId="0B6FB1D7" w14:textId="77777777" w:rsidR="00000000" w:rsidRDefault="00127B9C">
            <w:pPr>
              <w:spacing w:line="360" w:lineRule="atLeast"/>
              <w:ind w:firstLineChars="100" w:firstLine="240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）研究报告全本：纸质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份，电子版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</w:t>
            </w:r>
          </w:p>
          <w:p w14:paraId="57064E3C" w14:textId="77777777" w:rsidR="00000000" w:rsidRDefault="00127B9C">
            <w:pPr>
              <w:spacing w:line="360" w:lineRule="atLeast"/>
              <w:ind w:firstLineChars="100" w:firstLine="240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）研究报告简写本：纸质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份，电子版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</w:t>
            </w:r>
          </w:p>
          <w:p w14:paraId="27F4386D" w14:textId="77777777" w:rsidR="00000000" w:rsidRDefault="00127B9C">
            <w:pPr>
              <w:spacing w:line="360" w:lineRule="atLeast"/>
              <w:rPr>
                <w:rFonts w:ascii="宋体" w:hAnsi="宋体" w:hint="eastAsia"/>
                <w:sz w:val="28"/>
                <w:szCs w:val="28"/>
              </w:rPr>
            </w:pPr>
          </w:p>
          <w:p w14:paraId="5F258543" w14:textId="77777777" w:rsidR="00000000" w:rsidRDefault="00127B9C">
            <w:pPr>
              <w:spacing w:line="480" w:lineRule="exact"/>
              <w:ind w:left="120" w:right="40" w:firstLine="570"/>
              <w:rPr>
                <w:rFonts w:hint="eastAsia"/>
              </w:rPr>
            </w:pPr>
          </w:p>
          <w:p w14:paraId="3D76491C" w14:textId="77777777" w:rsidR="00000000" w:rsidRDefault="00127B9C">
            <w:pPr>
              <w:snapToGrid w:val="0"/>
              <w:spacing w:line="360" w:lineRule="auto"/>
              <w:rPr>
                <w:rFonts w:hint="eastAsia"/>
              </w:rPr>
            </w:pPr>
          </w:p>
          <w:p w14:paraId="7DDF94FB" w14:textId="77777777" w:rsidR="00000000" w:rsidRDefault="00127B9C">
            <w:pPr>
              <w:snapToGrid w:val="0"/>
              <w:spacing w:line="360" w:lineRule="auto"/>
              <w:rPr>
                <w:rFonts w:hint="eastAsia"/>
              </w:rPr>
            </w:pPr>
          </w:p>
          <w:p w14:paraId="05634AE9" w14:textId="77777777" w:rsidR="00000000" w:rsidRDefault="00127B9C">
            <w:pPr>
              <w:snapToGrid w:val="0"/>
              <w:spacing w:line="360" w:lineRule="auto"/>
              <w:rPr>
                <w:rFonts w:hint="eastAsia"/>
              </w:rPr>
            </w:pPr>
          </w:p>
          <w:p w14:paraId="4D3D8B82" w14:textId="77777777" w:rsidR="00000000" w:rsidRDefault="00127B9C">
            <w:pPr>
              <w:snapToGrid w:val="0"/>
              <w:spacing w:line="360" w:lineRule="auto"/>
              <w:rPr>
                <w:rFonts w:hint="eastAsia"/>
              </w:rPr>
            </w:pPr>
          </w:p>
          <w:p w14:paraId="4D1DE347" w14:textId="77777777" w:rsidR="00000000" w:rsidRDefault="00127B9C">
            <w:pPr>
              <w:snapToGrid w:val="0"/>
              <w:spacing w:line="360" w:lineRule="auto"/>
              <w:rPr>
                <w:rFonts w:hint="eastAsia"/>
              </w:rPr>
            </w:pPr>
          </w:p>
        </w:tc>
      </w:tr>
    </w:tbl>
    <w:p w14:paraId="67559306" w14:textId="77777777" w:rsidR="00000000" w:rsidRDefault="00127B9C">
      <w:pPr>
        <w:snapToGrid w:val="0"/>
        <w:spacing w:line="360" w:lineRule="auto"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1173"/>
        <w:gridCol w:w="2338"/>
        <w:gridCol w:w="1710"/>
        <w:gridCol w:w="21"/>
        <w:gridCol w:w="426"/>
        <w:gridCol w:w="2613"/>
      </w:tblGrid>
      <w:tr w:rsidR="00000000" w14:paraId="7A2C0F7B" w14:textId="77777777">
        <w:trPr>
          <w:cantSplit/>
        </w:trPr>
        <w:tc>
          <w:tcPr>
            <w:tcW w:w="9360" w:type="dxa"/>
            <w:gridSpan w:val="7"/>
          </w:tcPr>
          <w:p w14:paraId="58F64118" w14:textId="77777777" w:rsidR="00000000" w:rsidRDefault="00127B9C">
            <w:pPr>
              <w:snapToGrid w:val="0"/>
              <w:spacing w:before="120"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sz w:val="28"/>
              </w:rPr>
              <w:t>五、经费预算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</w:rPr>
              <w:t xml:space="preserve">                                                  </w:t>
            </w:r>
            <w:r>
              <w:rPr>
                <w:rFonts w:ascii="宋体" w:hAnsi="宋体" w:hint="eastAsia"/>
                <w:sz w:val="28"/>
              </w:rPr>
              <w:t>单位：万元</w:t>
            </w:r>
          </w:p>
        </w:tc>
      </w:tr>
      <w:tr w:rsidR="00000000" w14:paraId="21951DF8" w14:textId="77777777">
        <w:trPr>
          <w:cantSplit/>
          <w:trHeight w:val="823"/>
        </w:trPr>
        <w:tc>
          <w:tcPr>
            <w:tcW w:w="2252" w:type="dxa"/>
            <w:gridSpan w:val="2"/>
            <w:vAlign w:val="center"/>
          </w:tcPr>
          <w:p w14:paraId="075AD2C1" w14:textId="77777777" w:rsidR="00000000" w:rsidRDefault="00127B9C">
            <w:pPr>
              <w:snapToGrid w:val="0"/>
              <w:spacing w:before="120"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048" w:type="dxa"/>
            <w:gridSpan w:val="2"/>
            <w:vAlign w:val="center"/>
          </w:tcPr>
          <w:p w14:paraId="4253ED56" w14:textId="77777777" w:rsidR="00000000" w:rsidRDefault="00127B9C">
            <w:pPr>
              <w:snapToGrid w:val="0"/>
              <w:spacing w:before="120"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总额</w:t>
            </w:r>
          </w:p>
        </w:tc>
        <w:tc>
          <w:tcPr>
            <w:tcW w:w="3060" w:type="dxa"/>
            <w:gridSpan w:val="3"/>
            <w:vAlign w:val="center"/>
          </w:tcPr>
          <w:p w14:paraId="28C4D110" w14:textId="77777777" w:rsidR="00000000" w:rsidRDefault="00127B9C">
            <w:pPr>
              <w:snapToGrid w:val="0"/>
              <w:spacing w:before="120" w:line="360" w:lineRule="auto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 xml:space="preserve"> 202</w:t>
            </w:r>
            <w:r>
              <w:rPr>
                <w:rFonts w:eastAsia="仿宋_GB2312"/>
                <w:sz w:val="24"/>
                <w:szCs w:val="24"/>
                <w:lang w:val="en"/>
              </w:rPr>
              <w:t>3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</w:p>
        </w:tc>
      </w:tr>
      <w:tr w:rsidR="00000000" w14:paraId="0D52EFAA" w14:textId="77777777">
        <w:trPr>
          <w:cantSplit/>
          <w:trHeight w:val="810"/>
        </w:trPr>
        <w:tc>
          <w:tcPr>
            <w:tcW w:w="2252" w:type="dxa"/>
            <w:gridSpan w:val="2"/>
            <w:vAlign w:val="center"/>
          </w:tcPr>
          <w:p w14:paraId="70AB6DAF" w14:textId="77777777" w:rsidR="00000000" w:rsidRDefault="00127B9C">
            <w:pPr>
              <w:snapToGrid w:val="0"/>
              <w:spacing w:before="120" w:line="360" w:lineRule="auto"/>
              <w:jc w:val="distribute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专项经费拨款</w:t>
            </w:r>
          </w:p>
        </w:tc>
        <w:tc>
          <w:tcPr>
            <w:tcW w:w="4048" w:type="dxa"/>
            <w:gridSpan w:val="2"/>
            <w:vAlign w:val="center"/>
          </w:tcPr>
          <w:p w14:paraId="7B9BD46C" w14:textId="77777777" w:rsidR="00000000" w:rsidRDefault="00127B9C">
            <w:pPr>
              <w:snapToGrid w:val="0"/>
              <w:spacing w:before="120"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Align w:val="center"/>
          </w:tcPr>
          <w:p w14:paraId="24312B32" w14:textId="77777777" w:rsidR="00000000" w:rsidRDefault="00127B9C">
            <w:pPr>
              <w:snapToGrid w:val="0"/>
              <w:spacing w:before="120"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 w14:paraId="517EEB5A" w14:textId="77777777">
        <w:trPr>
          <w:cantSplit/>
          <w:trHeight w:val="810"/>
        </w:trPr>
        <w:tc>
          <w:tcPr>
            <w:tcW w:w="2252" w:type="dxa"/>
            <w:gridSpan w:val="2"/>
            <w:vAlign w:val="center"/>
          </w:tcPr>
          <w:p w14:paraId="41C0FFB6" w14:textId="77777777" w:rsidR="00000000" w:rsidRDefault="00127B9C">
            <w:pPr>
              <w:snapToGrid w:val="0"/>
              <w:spacing w:before="120" w:line="360" w:lineRule="auto"/>
              <w:jc w:val="distribute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单位自筹及其它</w:t>
            </w:r>
          </w:p>
        </w:tc>
        <w:tc>
          <w:tcPr>
            <w:tcW w:w="4048" w:type="dxa"/>
            <w:gridSpan w:val="2"/>
            <w:vAlign w:val="center"/>
          </w:tcPr>
          <w:p w14:paraId="241EB060" w14:textId="77777777" w:rsidR="00000000" w:rsidRDefault="00127B9C">
            <w:pPr>
              <w:snapToGrid w:val="0"/>
              <w:spacing w:before="120"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Align w:val="center"/>
          </w:tcPr>
          <w:p w14:paraId="486122C0" w14:textId="77777777" w:rsidR="00000000" w:rsidRDefault="00127B9C">
            <w:pPr>
              <w:snapToGrid w:val="0"/>
              <w:spacing w:before="120"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 w14:paraId="7A69FBDD" w14:textId="77777777">
        <w:trPr>
          <w:cantSplit/>
          <w:trHeight w:val="810"/>
        </w:trPr>
        <w:tc>
          <w:tcPr>
            <w:tcW w:w="2252" w:type="dxa"/>
            <w:gridSpan w:val="2"/>
            <w:vAlign w:val="center"/>
          </w:tcPr>
          <w:p w14:paraId="0D17C01A" w14:textId="77777777" w:rsidR="00000000" w:rsidRDefault="00127B9C">
            <w:pPr>
              <w:snapToGrid w:val="0"/>
              <w:spacing w:before="120" w:line="360" w:lineRule="auto"/>
              <w:jc w:val="distribute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计</w:t>
            </w:r>
          </w:p>
        </w:tc>
        <w:tc>
          <w:tcPr>
            <w:tcW w:w="4048" w:type="dxa"/>
            <w:gridSpan w:val="2"/>
            <w:vAlign w:val="center"/>
          </w:tcPr>
          <w:p w14:paraId="63316834" w14:textId="77777777" w:rsidR="00000000" w:rsidRDefault="00127B9C">
            <w:pPr>
              <w:snapToGrid w:val="0"/>
              <w:spacing w:before="120"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Align w:val="center"/>
          </w:tcPr>
          <w:p w14:paraId="79778D05" w14:textId="77777777" w:rsidR="00000000" w:rsidRDefault="00127B9C">
            <w:pPr>
              <w:snapToGrid w:val="0"/>
              <w:spacing w:before="120"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 w14:paraId="72135A96" w14:textId="77777777">
        <w:trPr>
          <w:cantSplit/>
          <w:trHeight w:val="810"/>
        </w:trPr>
        <w:tc>
          <w:tcPr>
            <w:tcW w:w="9360" w:type="dxa"/>
            <w:gridSpan w:val="7"/>
          </w:tcPr>
          <w:p w14:paraId="4EF041A6" w14:textId="77777777" w:rsidR="00000000" w:rsidRDefault="00127B9C">
            <w:pPr>
              <w:snapToGrid w:val="0"/>
              <w:spacing w:before="120" w:line="360" w:lineRule="auto"/>
              <w:jc w:val="center"/>
              <w:rPr>
                <w:rFonts w:hint="eastAsia"/>
                <w:sz w:val="32"/>
              </w:rPr>
            </w:pPr>
            <w:r>
              <w:rPr>
                <w:rFonts w:ascii="黑体" w:eastAsia="黑体" w:hint="eastAsia"/>
                <w:sz w:val="28"/>
              </w:rPr>
              <w:t>经费开支预算</w:t>
            </w:r>
          </w:p>
        </w:tc>
      </w:tr>
      <w:tr w:rsidR="00000000" w14:paraId="53D840B9" w14:textId="77777777">
        <w:trPr>
          <w:cantSplit/>
          <w:trHeight w:val="810"/>
        </w:trPr>
        <w:tc>
          <w:tcPr>
            <w:tcW w:w="6321" w:type="dxa"/>
            <w:gridSpan w:val="5"/>
            <w:vAlign w:val="center"/>
          </w:tcPr>
          <w:p w14:paraId="6B873229" w14:textId="77777777" w:rsidR="00000000" w:rsidRDefault="00127B9C">
            <w:pPr>
              <w:snapToGrid w:val="0"/>
              <w:spacing w:before="12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3039" w:type="dxa"/>
            <w:gridSpan w:val="2"/>
            <w:vAlign w:val="center"/>
          </w:tcPr>
          <w:p w14:paraId="3C9C50E5" w14:textId="77777777" w:rsidR="00000000" w:rsidRDefault="00127B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额</w:t>
            </w:r>
          </w:p>
        </w:tc>
      </w:tr>
      <w:tr w:rsidR="00000000" w14:paraId="69C4722A" w14:textId="77777777">
        <w:trPr>
          <w:trHeight w:val="732"/>
        </w:trPr>
        <w:tc>
          <w:tcPr>
            <w:tcW w:w="2252" w:type="dxa"/>
            <w:gridSpan w:val="2"/>
            <w:vAlign w:val="center"/>
          </w:tcPr>
          <w:p w14:paraId="2A37E9C0" w14:textId="77777777" w:rsidR="00000000" w:rsidRDefault="00127B9C">
            <w:pPr>
              <w:snapToGrid w:val="0"/>
              <w:spacing w:before="120" w:line="360" w:lineRule="auto"/>
              <w:jc w:val="distribute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计划开支项目</w:t>
            </w:r>
          </w:p>
        </w:tc>
        <w:tc>
          <w:tcPr>
            <w:tcW w:w="7108" w:type="dxa"/>
            <w:gridSpan w:val="5"/>
            <w:vAlign w:val="center"/>
          </w:tcPr>
          <w:p w14:paraId="3E0F3DD9" w14:textId="77777777" w:rsidR="00000000" w:rsidRDefault="00127B9C">
            <w:pPr>
              <w:snapToGrid w:val="0"/>
              <w:spacing w:before="120"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细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目</w:t>
            </w:r>
          </w:p>
        </w:tc>
      </w:tr>
      <w:tr w:rsidR="00000000" w14:paraId="098BD34C" w14:textId="77777777">
        <w:trPr>
          <w:trHeight w:val="862"/>
        </w:trPr>
        <w:tc>
          <w:tcPr>
            <w:tcW w:w="2252" w:type="dxa"/>
            <w:gridSpan w:val="2"/>
            <w:vAlign w:val="center"/>
          </w:tcPr>
          <w:p w14:paraId="305CA846" w14:textId="77777777" w:rsidR="00000000" w:rsidRDefault="00127B9C">
            <w:pPr>
              <w:snapToGrid w:val="0"/>
              <w:spacing w:before="120" w:line="360" w:lineRule="auto"/>
              <w:jc w:val="distribute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研究论证费</w:t>
            </w:r>
          </w:p>
        </w:tc>
        <w:tc>
          <w:tcPr>
            <w:tcW w:w="4069" w:type="dxa"/>
            <w:gridSpan w:val="3"/>
            <w:vAlign w:val="center"/>
          </w:tcPr>
          <w:p w14:paraId="6DB0584C" w14:textId="77777777" w:rsidR="00000000" w:rsidRDefault="00127B9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vAlign w:val="center"/>
          </w:tcPr>
          <w:p w14:paraId="213857C5" w14:textId="77777777" w:rsidR="00000000" w:rsidRDefault="00127B9C">
            <w:pPr>
              <w:snapToGrid w:val="0"/>
              <w:spacing w:before="120"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 w14:paraId="7A02BA32" w14:textId="77777777">
        <w:trPr>
          <w:trHeight w:val="1177"/>
        </w:trPr>
        <w:tc>
          <w:tcPr>
            <w:tcW w:w="2252" w:type="dxa"/>
            <w:gridSpan w:val="2"/>
            <w:vAlign w:val="center"/>
          </w:tcPr>
          <w:p w14:paraId="5435BCF6" w14:textId="77777777" w:rsidR="00000000" w:rsidRDefault="00127B9C">
            <w:pPr>
              <w:spacing w:line="360" w:lineRule="atLeast"/>
              <w:jc w:val="distribute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旅差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(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交通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)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费</w:t>
            </w:r>
          </w:p>
          <w:p w14:paraId="2C9F059B" w14:textId="77777777" w:rsidR="00000000" w:rsidRDefault="00127B9C">
            <w:pPr>
              <w:spacing w:line="360" w:lineRule="atLeas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（不包含市内交通费）</w:t>
            </w:r>
          </w:p>
        </w:tc>
        <w:tc>
          <w:tcPr>
            <w:tcW w:w="4069" w:type="dxa"/>
            <w:gridSpan w:val="3"/>
            <w:vAlign w:val="center"/>
          </w:tcPr>
          <w:p w14:paraId="6BA6D5C9" w14:textId="77777777" w:rsidR="00000000" w:rsidRDefault="00127B9C">
            <w:pPr>
              <w:snapToGrid w:val="0"/>
              <w:spacing w:before="120"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vAlign w:val="center"/>
          </w:tcPr>
          <w:p w14:paraId="7A646EFC" w14:textId="77777777" w:rsidR="00000000" w:rsidRDefault="00127B9C">
            <w:pPr>
              <w:snapToGrid w:val="0"/>
              <w:spacing w:before="120"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 w14:paraId="06A1FAC2" w14:textId="77777777">
        <w:trPr>
          <w:trHeight w:val="1063"/>
        </w:trPr>
        <w:tc>
          <w:tcPr>
            <w:tcW w:w="2252" w:type="dxa"/>
            <w:gridSpan w:val="2"/>
            <w:vAlign w:val="center"/>
          </w:tcPr>
          <w:p w14:paraId="55AE0BB8" w14:textId="77777777" w:rsidR="00000000" w:rsidRDefault="00127B9C">
            <w:pPr>
              <w:snapToGrid w:val="0"/>
              <w:spacing w:before="120" w:line="360" w:lineRule="auto"/>
              <w:jc w:val="distribute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资料、文印费</w:t>
            </w:r>
          </w:p>
        </w:tc>
        <w:tc>
          <w:tcPr>
            <w:tcW w:w="4069" w:type="dxa"/>
            <w:gridSpan w:val="3"/>
            <w:vAlign w:val="center"/>
          </w:tcPr>
          <w:p w14:paraId="11047FEB" w14:textId="77777777" w:rsidR="00000000" w:rsidRDefault="00127B9C">
            <w:pPr>
              <w:snapToGrid w:val="0"/>
              <w:spacing w:before="120"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vAlign w:val="center"/>
          </w:tcPr>
          <w:p w14:paraId="74AC0753" w14:textId="77777777" w:rsidR="00000000" w:rsidRDefault="00127B9C">
            <w:pPr>
              <w:snapToGrid w:val="0"/>
              <w:spacing w:before="120"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 w14:paraId="25D9B652" w14:textId="77777777">
        <w:trPr>
          <w:trHeight w:val="902"/>
        </w:trPr>
        <w:tc>
          <w:tcPr>
            <w:tcW w:w="2252" w:type="dxa"/>
            <w:gridSpan w:val="2"/>
            <w:vAlign w:val="center"/>
          </w:tcPr>
          <w:p w14:paraId="0F1DA4D8" w14:textId="77777777" w:rsidR="00000000" w:rsidRDefault="00127B9C">
            <w:pPr>
              <w:snapToGrid w:val="0"/>
              <w:spacing w:before="120" w:line="360" w:lineRule="auto"/>
              <w:jc w:val="distribute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会议费</w:t>
            </w:r>
          </w:p>
        </w:tc>
        <w:tc>
          <w:tcPr>
            <w:tcW w:w="4069" w:type="dxa"/>
            <w:gridSpan w:val="3"/>
            <w:vAlign w:val="center"/>
          </w:tcPr>
          <w:p w14:paraId="7F49A711" w14:textId="77777777" w:rsidR="00000000" w:rsidRDefault="00127B9C">
            <w:pPr>
              <w:snapToGrid w:val="0"/>
              <w:spacing w:before="120"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vAlign w:val="center"/>
          </w:tcPr>
          <w:p w14:paraId="479B24A5" w14:textId="77777777" w:rsidR="00000000" w:rsidRDefault="00127B9C">
            <w:pPr>
              <w:snapToGrid w:val="0"/>
              <w:spacing w:before="120"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 w14:paraId="6E81DD02" w14:textId="77777777">
        <w:trPr>
          <w:trHeight w:val="959"/>
        </w:trPr>
        <w:tc>
          <w:tcPr>
            <w:tcW w:w="2252" w:type="dxa"/>
            <w:gridSpan w:val="2"/>
            <w:vAlign w:val="center"/>
          </w:tcPr>
          <w:p w14:paraId="2C341C3E" w14:textId="77777777" w:rsidR="00000000" w:rsidRDefault="00127B9C">
            <w:pPr>
              <w:spacing w:line="360" w:lineRule="atLeast"/>
              <w:jc w:val="distribute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专家咨询费</w:t>
            </w:r>
          </w:p>
          <w:p w14:paraId="662C2FB1" w14:textId="77777777" w:rsidR="00000000" w:rsidRDefault="00127B9C">
            <w:pPr>
              <w:spacing w:line="36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（不超过</w:t>
            </w:r>
            <w:r>
              <w:rPr>
                <w:rFonts w:ascii="仿宋_GB2312" w:eastAsia="仿宋_GB2312" w:hAnsi="仿宋" w:hint="eastAsia"/>
                <w:szCs w:val="21"/>
              </w:rPr>
              <w:t>30%</w:t>
            </w:r>
            <w:r>
              <w:rPr>
                <w:rFonts w:ascii="仿宋_GB2312" w:eastAsia="仿宋_GB2312" w:hAnsi="仿宋" w:hint="eastAsia"/>
                <w:szCs w:val="21"/>
              </w:rPr>
              <w:t>）</w:t>
            </w:r>
          </w:p>
        </w:tc>
        <w:tc>
          <w:tcPr>
            <w:tcW w:w="4069" w:type="dxa"/>
            <w:gridSpan w:val="3"/>
            <w:vAlign w:val="center"/>
          </w:tcPr>
          <w:p w14:paraId="482E89D8" w14:textId="77777777" w:rsidR="00000000" w:rsidRDefault="00127B9C">
            <w:pPr>
              <w:snapToGrid w:val="0"/>
              <w:spacing w:before="120"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vAlign w:val="center"/>
          </w:tcPr>
          <w:p w14:paraId="3C6AF691" w14:textId="77777777" w:rsidR="00000000" w:rsidRDefault="00127B9C">
            <w:pPr>
              <w:snapToGrid w:val="0"/>
              <w:spacing w:before="120"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 w14:paraId="4C277701" w14:textId="77777777">
        <w:trPr>
          <w:trHeight w:val="810"/>
        </w:trPr>
        <w:tc>
          <w:tcPr>
            <w:tcW w:w="2252" w:type="dxa"/>
            <w:gridSpan w:val="2"/>
            <w:vAlign w:val="center"/>
          </w:tcPr>
          <w:p w14:paraId="070888BF" w14:textId="77777777" w:rsidR="00000000" w:rsidRDefault="00127B9C">
            <w:pPr>
              <w:spacing w:line="360" w:lineRule="atLeast"/>
              <w:jc w:val="distribute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其他</w:t>
            </w:r>
          </w:p>
          <w:p w14:paraId="6D72B3F7" w14:textId="77777777" w:rsidR="00000000" w:rsidRDefault="00127B9C">
            <w:pPr>
              <w:spacing w:line="360" w:lineRule="atLeas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（不包含购买固定设备费用、管理费，税费</w:t>
            </w:r>
            <w:r>
              <w:rPr>
                <w:rFonts w:ascii="仿宋_GB2312" w:eastAsia="仿宋_GB2312" w:hAnsi="仿宋" w:hint="eastAsia"/>
                <w:szCs w:val="21"/>
              </w:rPr>
              <w:lastRenderedPageBreak/>
              <w:t>不超过</w:t>
            </w:r>
            <w:r>
              <w:rPr>
                <w:rFonts w:ascii="仿宋_GB2312" w:eastAsia="仿宋_GB2312" w:hAnsi="仿宋" w:hint="eastAsia"/>
                <w:szCs w:val="21"/>
              </w:rPr>
              <w:t>6%</w:t>
            </w:r>
            <w:r>
              <w:rPr>
                <w:rFonts w:ascii="仿宋_GB2312" w:eastAsia="仿宋_GB2312" w:hAnsi="仿宋" w:hint="eastAsia"/>
                <w:szCs w:val="21"/>
              </w:rPr>
              <w:t>）</w:t>
            </w:r>
          </w:p>
        </w:tc>
        <w:tc>
          <w:tcPr>
            <w:tcW w:w="4069" w:type="dxa"/>
            <w:gridSpan w:val="3"/>
            <w:vAlign w:val="center"/>
          </w:tcPr>
          <w:p w14:paraId="646F0DDA" w14:textId="77777777" w:rsidR="00000000" w:rsidRDefault="00127B9C">
            <w:pPr>
              <w:snapToGrid w:val="0"/>
              <w:spacing w:before="120"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vAlign w:val="center"/>
          </w:tcPr>
          <w:p w14:paraId="13735F9B" w14:textId="77777777" w:rsidR="00000000" w:rsidRDefault="00127B9C">
            <w:pPr>
              <w:snapToGrid w:val="0"/>
              <w:spacing w:before="120"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 w14:paraId="26AE156D" w14:textId="77777777">
        <w:trPr>
          <w:trHeight w:val="810"/>
        </w:trPr>
        <w:tc>
          <w:tcPr>
            <w:tcW w:w="2252" w:type="dxa"/>
            <w:gridSpan w:val="2"/>
            <w:vAlign w:val="center"/>
          </w:tcPr>
          <w:p w14:paraId="210D35F6" w14:textId="77777777" w:rsidR="00000000" w:rsidRDefault="00127B9C">
            <w:pPr>
              <w:snapToGrid w:val="0"/>
              <w:spacing w:before="120" w:line="360" w:lineRule="auto"/>
              <w:jc w:val="distribute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4069" w:type="dxa"/>
            <w:gridSpan w:val="3"/>
            <w:vAlign w:val="center"/>
          </w:tcPr>
          <w:p w14:paraId="12DBD49E" w14:textId="77777777" w:rsidR="00000000" w:rsidRDefault="00127B9C">
            <w:pPr>
              <w:snapToGrid w:val="0"/>
              <w:spacing w:before="120"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vAlign w:val="center"/>
          </w:tcPr>
          <w:p w14:paraId="1678785C" w14:textId="77777777" w:rsidR="00000000" w:rsidRDefault="00127B9C">
            <w:pPr>
              <w:snapToGrid w:val="0"/>
              <w:spacing w:before="120"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 w14:paraId="5377A8B2" w14:textId="77777777">
        <w:trPr>
          <w:trHeight w:val="810"/>
        </w:trPr>
        <w:tc>
          <w:tcPr>
            <w:tcW w:w="9360" w:type="dxa"/>
            <w:gridSpan w:val="7"/>
          </w:tcPr>
          <w:p w14:paraId="7F78AC51" w14:textId="77777777" w:rsidR="00000000" w:rsidRDefault="00127B9C">
            <w:pPr>
              <w:snapToGrid w:val="0"/>
              <w:spacing w:before="120"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8"/>
              </w:rPr>
              <w:t>六、项目负责人及主要参加人员</w:t>
            </w:r>
            <w:r>
              <w:rPr>
                <w:rFonts w:ascii="宋体" w:hAnsi="宋体" w:hint="eastAsia"/>
                <w:b/>
                <w:sz w:val="24"/>
              </w:rPr>
              <w:t>（姓名、职务、业务方向、在本项目中承担的任务）</w:t>
            </w:r>
          </w:p>
        </w:tc>
      </w:tr>
      <w:tr w:rsidR="00000000" w14:paraId="0D01CC0F" w14:textId="77777777">
        <w:trPr>
          <w:trHeight w:val="800"/>
        </w:trPr>
        <w:tc>
          <w:tcPr>
            <w:tcW w:w="9360" w:type="dxa"/>
            <w:gridSpan w:val="7"/>
            <w:vAlign w:val="center"/>
          </w:tcPr>
          <w:p w14:paraId="308F8583" w14:textId="77777777" w:rsidR="00000000" w:rsidRDefault="00127B9C">
            <w:pPr>
              <w:spacing w:beforeLines="50" w:before="156" w:afterLines="50" w:after="156" w:line="480" w:lineRule="exact"/>
              <w:ind w:right="4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、项目负责人</w:t>
            </w:r>
          </w:p>
        </w:tc>
      </w:tr>
      <w:tr w:rsidR="00000000" w14:paraId="30EBB04F" w14:textId="77777777">
        <w:trPr>
          <w:trHeight w:val="500"/>
        </w:trPr>
        <w:tc>
          <w:tcPr>
            <w:tcW w:w="1079" w:type="dxa"/>
            <w:vAlign w:val="center"/>
          </w:tcPr>
          <w:p w14:paraId="18FE0A48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14:paraId="64DD33C9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14:paraId="151898BD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613" w:type="dxa"/>
            <w:vAlign w:val="center"/>
          </w:tcPr>
          <w:p w14:paraId="6BA841A8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承担任务</w:t>
            </w:r>
          </w:p>
        </w:tc>
      </w:tr>
      <w:tr w:rsidR="00000000" w14:paraId="2D5CA871" w14:textId="77777777">
        <w:trPr>
          <w:trHeight w:val="500"/>
        </w:trPr>
        <w:tc>
          <w:tcPr>
            <w:tcW w:w="1079" w:type="dxa"/>
            <w:vAlign w:val="center"/>
          </w:tcPr>
          <w:p w14:paraId="5CD79E4A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56E063AF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795D1281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13" w:type="dxa"/>
            <w:vAlign w:val="center"/>
          </w:tcPr>
          <w:p w14:paraId="029BC837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00000" w14:paraId="63B665DB" w14:textId="77777777">
        <w:trPr>
          <w:trHeight w:val="500"/>
        </w:trPr>
        <w:tc>
          <w:tcPr>
            <w:tcW w:w="1079" w:type="dxa"/>
            <w:vAlign w:val="center"/>
          </w:tcPr>
          <w:p w14:paraId="56B6D550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3F223BE0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1F5FC3BD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13" w:type="dxa"/>
            <w:vAlign w:val="center"/>
          </w:tcPr>
          <w:p w14:paraId="37E4E873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00000" w14:paraId="754567FC" w14:textId="77777777">
        <w:trPr>
          <w:trHeight w:val="500"/>
        </w:trPr>
        <w:tc>
          <w:tcPr>
            <w:tcW w:w="1079" w:type="dxa"/>
            <w:vAlign w:val="center"/>
          </w:tcPr>
          <w:p w14:paraId="676E79D8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144533E8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3DE4F5FE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13" w:type="dxa"/>
            <w:vAlign w:val="center"/>
          </w:tcPr>
          <w:p w14:paraId="13BDD948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00000" w14:paraId="2C85EAFC" w14:textId="77777777">
        <w:trPr>
          <w:trHeight w:val="500"/>
        </w:trPr>
        <w:tc>
          <w:tcPr>
            <w:tcW w:w="9360" w:type="dxa"/>
            <w:gridSpan w:val="7"/>
            <w:vAlign w:val="center"/>
          </w:tcPr>
          <w:p w14:paraId="02B31DAB" w14:textId="77777777" w:rsidR="00000000" w:rsidRDefault="00127B9C">
            <w:pPr>
              <w:snapToGrid w:val="0"/>
              <w:spacing w:beforeLines="50" w:before="156"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、主要参加人员</w:t>
            </w:r>
          </w:p>
        </w:tc>
      </w:tr>
      <w:tr w:rsidR="00000000" w14:paraId="6D7DE6EF" w14:textId="77777777">
        <w:trPr>
          <w:trHeight w:val="400"/>
        </w:trPr>
        <w:tc>
          <w:tcPr>
            <w:tcW w:w="1079" w:type="dxa"/>
            <w:vAlign w:val="center"/>
          </w:tcPr>
          <w:p w14:paraId="2894926D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14:paraId="66C23803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14:paraId="43EBB1D1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613" w:type="dxa"/>
            <w:vAlign w:val="center"/>
          </w:tcPr>
          <w:p w14:paraId="441179E4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承担任务</w:t>
            </w:r>
          </w:p>
        </w:tc>
      </w:tr>
      <w:tr w:rsidR="00000000" w14:paraId="27B255C8" w14:textId="77777777">
        <w:trPr>
          <w:trHeight w:val="400"/>
        </w:trPr>
        <w:tc>
          <w:tcPr>
            <w:tcW w:w="1079" w:type="dxa"/>
            <w:vAlign w:val="center"/>
          </w:tcPr>
          <w:p w14:paraId="12114721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3BE26A78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781B613F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13" w:type="dxa"/>
            <w:vAlign w:val="center"/>
          </w:tcPr>
          <w:p w14:paraId="4D6E9E0E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00000" w14:paraId="425BC43C" w14:textId="77777777">
        <w:trPr>
          <w:trHeight w:val="400"/>
        </w:trPr>
        <w:tc>
          <w:tcPr>
            <w:tcW w:w="1079" w:type="dxa"/>
            <w:vAlign w:val="center"/>
          </w:tcPr>
          <w:p w14:paraId="7F919333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0EC8F88D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4EF3F7CA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13" w:type="dxa"/>
            <w:vAlign w:val="center"/>
          </w:tcPr>
          <w:p w14:paraId="0075CD90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00000" w14:paraId="7C29BCBB" w14:textId="77777777">
        <w:trPr>
          <w:trHeight w:val="400"/>
        </w:trPr>
        <w:tc>
          <w:tcPr>
            <w:tcW w:w="1079" w:type="dxa"/>
            <w:vAlign w:val="center"/>
          </w:tcPr>
          <w:p w14:paraId="5584111B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46911FE9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48820516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13" w:type="dxa"/>
            <w:vAlign w:val="center"/>
          </w:tcPr>
          <w:p w14:paraId="3F09F5DC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00000" w14:paraId="24F4710B" w14:textId="77777777">
        <w:trPr>
          <w:trHeight w:val="400"/>
        </w:trPr>
        <w:tc>
          <w:tcPr>
            <w:tcW w:w="1079" w:type="dxa"/>
            <w:vAlign w:val="center"/>
          </w:tcPr>
          <w:p w14:paraId="683A3A88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1CE46320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00BB95CD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13" w:type="dxa"/>
            <w:vAlign w:val="center"/>
          </w:tcPr>
          <w:p w14:paraId="376E7E6A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00000" w14:paraId="76CA5577" w14:textId="77777777">
        <w:trPr>
          <w:trHeight w:val="400"/>
        </w:trPr>
        <w:tc>
          <w:tcPr>
            <w:tcW w:w="1079" w:type="dxa"/>
            <w:vAlign w:val="center"/>
          </w:tcPr>
          <w:p w14:paraId="50A16B57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5B9FD939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1E5D39C6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13" w:type="dxa"/>
            <w:vAlign w:val="center"/>
          </w:tcPr>
          <w:p w14:paraId="797E2124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00000" w14:paraId="32D370F0" w14:textId="77777777">
        <w:trPr>
          <w:trHeight w:val="400"/>
        </w:trPr>
        <w:tc>
          <w:tcPr>
            <w:tcW w:w="1079" w:type="dxa"/>
            <w:vAlign w:val="center"/>
          </w:tcPr>
          <w:p w14:paraId="4B3DABF1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17FA242E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724AB434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13" w:type="dxa"/>
            <w:vAlign w:val="center"/>
          </w:tcPr>
          <w:p w14:paraId="36F01146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00000" w14:paraId="236D10EA" w14:textId="77777777">
        <w:trPr>
          <w:trHeight w:val="400"/>
        </w:trPr>
        <w:tc>
          <w:tcPr>
            <w:tcW w:w="1079" w:type="dxa"/>
            <w:vAlign w:val="center"/>
          </w:tcPr>
          <w:p w14:paraId="74A07E1A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4C12A042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019AE4B7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13" w:type="dxa"/>
            <w:vAlign w:val="center"/>
          </w:tcPr>
          <w:p w14:paraId="2E44E0B3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00000" w14:paraId="1AA9B6AF" w14:textId="77777777">
        <w:trPr>
          <w:trHeight w:val="400"/>
        </w:trPr>
        <w:tc>
          <w:tcPr>
            <w:tcW w:w="1079" w:type="dxa"/>
            <w:vAlign w:val="center"/>
          </w:tcPr>
          <w:p w14:paraId="2A2EB6D7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5D291F6C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0DA7551B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13" w:type="dxa"/>
            <w:vAlign w:val="center"/>
          </w:tcPr>
          <w:p w14:paraId="6778A6F3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00000" w14:paraId="73403702" w14:textId="77777777">
        <w:trPr>
          <w:trHeight w:val="400"/>
        </w:trPr>
        <w:tc>
          <w:tcPr>
            <w:tcW w:w="1079" w:type="dxa"/>
            <w:vAlign w:val="center"/>
          </w:tcPr>
          <w:p w14:paraId="7BD21B75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46744712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75D76935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13" w:type="dxa"/>
            <w:vAlign w:val="center"/>
          </w:tcPr>
          <w:p w14:paraId="63EC1721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00000" w14:paraId="02F477D6" w14:textId="77777777">
        <w:trPr>
          <w:trHeight w:val="400"/>
        </w:trPr>
        <w:tc>
          <w:tcPr>
            <w:tcW w:w="1079" w:type="dxa"/>
            <w:vAlign w:val="center"/>
          </w:tcPr>
          <w:p w14:paraId="018B48C2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5772E5DC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6DE90947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13" w:type="dxa"/>
            <w:vAlign w:val="center"/>
          </w:tcPr>
          <w:p w14:paraId="2015E4BA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00000" w14:paraId="435FB297" w14:textId="77777777">
        <w:trPr>
          <w:trHeight w:val="400"/>
        </w:trPr>
        <w:tc>
          <w:tcPr>
            <w:tcW w:w="1079" w:type="dxa"/>
            <w:vAlign w:val="center"/>
          </w:tcPr>
          <w:p w14:paraId="77A5EC0F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335DF8CF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371EE342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13" w:type="dxa"/>
            <w:vAlign w:val="center"/>
          </w:tcPr>
          <w:p w14:paraId="37012E73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00000" w14:paraId="248C339B" w14:textId="77777777">
        <w:trPr>
          <w:trHeight w:val="400"/>
        </w:trPr>
        <w:tc>
          <w:tcPr>
            <w:tcW w:w="1079" w:type="dxa"/>
            <w:vAlign w:val="center"/>
          </w:tcPr>
          <w:p w14:paraId="49532944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1662EA73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6BC901F6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13" w:type="dxa"/>
            <w:vAlign w:val="center"/>
          </w:tcPr>
          <w:p w14:paraId="195D1F73" w14:textId="77777777" w:rsidR="00000000" w:rsidRDefault="00127B9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14:paraId="31A476F5" w14:textId="77777777" w:rsidR="00000000" w:rsidRDefault="00127B9C">
      <w:pPr>
        <w:snapToGrid w:val="0"/>
        <w:spacing w:beforeLines="50" w:before="156" w:line="360" w:lineRule="auto"/>
        <w:rPr>
          <w:rFonts w:hint="eastAsia"/>
          <w:sz w:val="24"/>
        </w:rPr>
      </w:pPr>
      <w:r>
        <w:rPr>
          <w:rFonts w:hint="eastAsia"/>
          <w:sz w:val="24"/>
        </w:rPr>
        <w:t>注：本表如不够填写，可加另页。</w:t>
      </w:r>
    </w:p>
    <w:sectPr w:rsidR="00000000">
      <w:footerReference w:type="even" r:id="rId11"/>
      <w:footerReference w:type="default" r:id="rId12"/>
      <w:pgSz w:w="11907" w:h="16840"/>
      <w:pgMar w:top="1134" w:right="1361" w:bottom="1134" w:left="1361" w:header="851" w:footer="59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34360" w14:textId="77777777" w:rsidR="00000000" w:rsidRDefault="00127B9C">
      <w:r>
        <w:separator/>
      </w:r>
    </w:p>
  </w:endnote>
  <w:endnote w:type="continuationSeparator" w:id="0">
    <w:p w14:paraId="42BE5FAA" w14:textId="77777777" w:rsidR="00000000" w:rsidRDefault="0012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BC79" w14:textId="77777777" w:rsidR="00000000" w:rsidRDefault="00127B9C">
    <w:pPr>
      <w:pStyle w:val="a4"/>
      <w:framePr w:wrap="around" w:vAnchor="text" w:hAnchor="margin" w:xAlign="inside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fldChar w:fldCharType="end"/>
    </w:r>
  </w:p>
  <w:p w14:paraId="39617B59" w14:textId="77777777" w:rsidR="00000000" w:rsidRDefault="00127B9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FCB2" w14:textId="77777777" w:rsidR="00000000" w:rsidRDefault="00127B9C">
    <w:pPr>
      <w:pStyle w:val="a4"/>
      <w:ind w:right="360" w:firstLine="360"/>
      <w:rPr>
        <w:rFonts w:eastAsia="Times New Roman" w:hint="eastAsia"/>
      </w:rPr>
    </w:pPr>
    <w:r>
      <w:rPr>
        <w:rFonts w:hint="eastAsia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7DE0E" w14:textId="7B55C54B" w:rsidR="00000000" w:rsidRDefault="00127B9C">
    <w:pPr>
      <w:pStyle w:val="a4"/>
      <w:ind w:right="360" w:firstLine="360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E45EFC" wp14:editId="41A8948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130110098" name="文本框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114970" w14:textId="77777777" w:rsidR="00000000" w:rsidRDefault="00127B9C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E45EFC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0;margin-top:0;width:4.55pt;height:10.3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" filled="f" stroked="f" strokeweight="1.25pt">
              <v:textbox style="mso-fit-shape-to-text:t" inset="0,0,0,0">
                <w:txbxContent>
                  <w:p w14:paraId="15114970" w14:textId="77777777" w:rsidR="00000000" w:rsidRDefault="00127B9C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DD890" w14:textId="3B4C502B" w:rsidR="00000000" w:rsidRDefault="00127B9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A1CEBD9" wp14:editId="143E764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67125265" name="文本框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DF42FC" w14:textId="77777777" w:rsidR="00000000" w:rsidRDefault="00127B9C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CEBD9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7" type="#_x0000_t202" style="position:absolute;margin-left:0;margin-top:0;width:2in;height:2in;z-index:25165875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" filled="f" stroked="f" strokeweight="1.25pt">
              <v:textbox style="mso-fit-shape-to-text:t" inset="0,0,0,0">
                <w:txbxContent>
                  <w:p w14:paraId="18DF42FC" w14:textId="77777777" w:rsidR="00000000" w:rsidRDefault="00127B9C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0BD89" w14:textId="77777777" w:rsidR="00000000" w:rsidRDefault="00127B9C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  <w:lang w:val="en-US" w:eastAsia="zh-CN"/>
      </w:rPr>
      <w:t>1</w:t>
    </w:r>
    <w:r>
      <w:fldChar w:fldCharType="end"/>
    </w:r>
  </w:p>
  <w:p w14:paraId="3C13D94E" w14:textId="77777777" w:rsidR="00000000" w:rsidRDefault="00127B9C">
    <w:pPr>
      <w:pStyle w:val="a4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E14D" w14:textId="6B2965D1" w:rsidR="00000000" w:rsidRDefault="00127B9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290B8E0" wp14:editId="0967B8C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527688916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D233B" w14:textId="77777777" w:rsidR="00000000" w:rsidRDefault="00127B9C">
                          <w:pPr>
                            <w:pStyle w:val="a4"/>
                            <w:rPr>
                              <w:rStyle w:val="a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8"/>
                              <w:lang w:val="en-US" w:eastAsia="zh-CN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90B8E0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margin-left:0;margin-top:0;width:4.55pt;height:10.35pt;z-index:25165670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" filled="f" stroked="f" strokeweight="1.25pt">
              <v:textbox style="mso-fit-shape-to-text:t" inset="0,0,0,0">
                <w:txbxContent>
                  <w:p w14:paraId="15FD233B" w14:textId="77777777" w:rsidR="00000000" w:rsidRDefault="00127B9C">
                    <w:pPr>
                      <w:pStyle w:val="a4"/>
                      <w:rPr>
                        <w:rStyle w:val="a8"/>
                      </w:rPr>
                    </w:pPr>
                    <w:r>
                      <w:fldChar w:fldCharType="begin"/>
                    </w:r>
                    <w:r>
                      <w:rPr>
                        <w:rStyle w:val="a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8"/>
                        <w:lang w:val="en-US" w:eastAsia="zh-CN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470F2" w14:textId="77777777" w:rsidR="00000000" w:rsidRDefault="00127B9C">
      <w:r>
        <w:separator/>
      </w:r>
    </w:p>
  </w:footnote>
  <w:footnote w:type="continuationSeparator" w:id="0">
    <w:p w14:paraId="56F0A168" w14:textId="77777777" w:rsidR="00000000" w:rsidRDefault="00127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B1D6A"/>
    <w:multiLevelType w:val="multilevel"/>
    <w:tmpl w:val="46CB1D6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99018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81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458F"/>
    <w:rsid w:val="000235E1"/>
    <w:rsid w:val="00023BED"/>
    <w:rsid w:val="0005044B"/>
    <w:rsid w:val="0008161F"/>
    <w:rsid w:val="000A1BB7"/>
    <w:rsid w:val="000B29AF"/>
    <w:rsid w:val="000F1397"/>
    <w:rsid w:val="00126AC2"/>
    <w:rsid w:val="00127B9C"/>
    <w:rsid w:val="001522C4"/>
    <w:rsid w:val="00152329"/>
    <w:rsid w:val="00154D84"/>
    <w:rsid w:val="00155524"/>
    <w:rsid w:val="00175D05"/>
    <w:rsid w:val="0018768B"/>
    <w:rsid w:val="00191A68"/>
    <w:rsid w:val="001A2EB3"/>
    <w:rsid w:val="001B40B7"/>
    <w:rsid w:val="001C3157"/>
    <w:rsid w:val="001E432A"/>
    <w:rsid w:val="002037E8"/>
    <w:rsid w:val="00215FE3"/>
    <w:rsid w:val="00225B53"/>
    <w:rsid w:val="002260D0"/>
    <w:rsid w:val="002268E3"/>
    <w:rsid w:val="00232F7D"/>
    <w:rsid w:val="0024706B"/>
    <w:rsid w:val="00252111"/>
    <w:rsid w:val="00276C3E"/>
    <w:rsid w:val="002857F2"/>
    <w:rsid w:val="002F33D5"/>
    <w:rsid w:val="002F3A37"/>
    <w:rsid w:val="003031D9"/>
    <w:rsid w:val="00304F3E"/>
    <w:rsid w:val="00343987"/>
    <w:rsid w:val="00360490"/>
    <w:rsid w:val="00373BCF"/>
    <w:rsid w:val="00374592"/>
    <w:rsid w:val="00384A49"/>
    <w:rsid w:val="003B36D9"/>
    <w:rsid w:val="003F7DD0"/>
    <w:rsid w:val="0045639A"/>
    <w:rsid w:val="00484BF4"/>
    <w:rsid w:val="004E1B14"/>
    <w:rsid w:val="004F7603"/>
    <w:rsid w:val="00500ADA"/>
    <w:rsid w:val="00514FFA"/>
    <w:rsid w:val="005264FB"/>
    <w:rsid w:val="00560EB7"/>
    <w:rsid w:val="00567A03"/>
    <w:rsid w:val="00576D20"/>
    <w:rsid w:val="0059540E"/>
    <w:rsid w:val="005B7A39"/>
    <w:rsid w:val="006144DE"/>
    <w:rsid w:val="00627445"/>
    <w:rsid w:val="0063685B"/>
    <w:rsid w:val="00662093"/>
    <w:rsid w:val="0066402F"/>
    <w:rsid w:val="00672B82"/>
    <w:rsid w:val="00675105"/>
    <w:rsid w:val="006A79E7"/>
    <w:rsid w:val="006D5FCB"/>
    <w:rsid w:val="006E730B"/>
    <w:rsid w:val="006F3EA5"/>
    <w:rsid w:val="00780DAA"/>
    <w:rsid w:val="00785B46"/>
    <w:rsid w:val="007A51F7"/>
    <w:rsid w:val="007B4BF8"/>
    <w:rsid w:val="007E7A1B"/>
    <w:rsid w:val="00833278"/>
    <w:rsid w:val="00835CEF"/>
    <w:rsid w:val="008425FC"/>
    <w:rsid w:val="00856852"/>
    <w:rsid w:val="00857905"/>
    <w:rsid w:val="00873428"/>
    <w:rsid w:val="00883B25"/>
    <w:rsid w:val="008A7BE6"/>
    <w:rsid w:val="008E01F7"/>
    <w:rsid w:val="008E1118"/>
    <w:rsid w:val="008E304F"/>
    <w:rsid w:val="00906776"/>
    <w:rsid w:val="009120FD"/>
    <w:rsid w:val="00917CD4"/>
    <w:rsid w:val="00952EB4"/>
    <w:rsid w:val="009635D2"/>
    <w:rsid w:val="009A6BBF"/>
    <w:rsid w:val="009B21D7"/>
    <w:rsid w:val="009B782F"/>
    <w:rsid w:val="009C15EA"/>
    <w:rsid w:val="009D06B7"/>
    <w:rsid w:val="009D354B"/>
    <w:rsid w:val="009E240E"/>
    <w:rsid w:val="00A25116"/>
    <w:rsid w:val="00A25F86"/>
    <w:rsid w:val="00AA7F68"/>
    <w:rsid w:val="00B03B12"/>
    <w:rsid w:val="00B51605"/>
    <w:rsid w:val="00B60E50"/>
    <w:rsid w:val="00BC2F4F"/>
    <w:rsid w:val="00BE107F"/>
    <w:rsid w:val="00BF426D"/>
    <w:rsid w:val="00C07405"/>
    <w:rsid w:val="00C32A87"/>
    <w:rsid w:val="00C621A0"/>
    <w:rsid w:val="00C62D93"/>
    <w:rsid w:val="00C70DCA"/>
    <w:rsid w:val="00C91096"/>
    <w:rsid w:val="00CB53E2"/>
    <w:rsid w:val="00CC46CC"/>
    <w:rsid w:val="00CC51FE"/>
    <w:rsid w:val="00CF41D1"/>
    <w:rsid w:val="00D12936"/>
    <w:rsid w:val="00D37EEF"/>
    <w:rsid w:val="00D61299"/>
    <w:rsid w:val="00D94B74"/>
    <w:rsid w:val="00DA3B0C"/>
    <w:rsid w:val="00DB3A21"/>
    <w:rsid w:val="00DC24D2"/>
    <w:rsid w:val="00DF572D"/>
    <w:rsid w:val="00E37E0B"/>
    <w:rsid w:val="00E678B5"/>
    <w:rsid w:val="00E76B51"/>
    <w:rsid w:val="00E850AF"/>
    <w:rsid w:val="00F42BA1"/>
    <w:rsid w:val="00F431E1"/>
    <w:rsid w:val="00FB50AD"/>
    <w:rsid w:val="130D5941"/>
    <w:rsid w:val="1FE76156"/>
    <w:rsid w:val="33645F44"/>
    <w:rsid w:val="3D0C5E70"/>
    <w:rsid w:val="4A5B80F6"/>
    <w:rsid w:val="5FDF042C"/>
    <w:rsid w:val="66C704EF"/>
    <w:rsid w:val="69BFDD8B"/>
    <w:rsid w:val="69FF80DA"/>
    <w:rsid w:val="6FEF7E6B"/>
    <w:rsid w:val="79BE2AA1"/>
    <w:rsid w:val="7A7C9E85"/>
    <w:rsid w:val="7C9844B9"/>
    <w:rsid w:val="7F3B43BB"/>
    <w:rsid w:val="A3BF13F7"/>
    <w:rsid w:val="EAFF0582"/>
    <w:rsid w:val="FBD7EE40"/>
    <w:rsid w:val="FDC703F0"/>
    <w:rsid w:val="FE3732DB"/>
    <w:rsid w:val="FFDF9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1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BD9F33C"/>
  <w15:chartTrackingRefBased/>
  <w15:docId w15:val="{104635CC-A73F-4532-BA68-B9E8D47E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table" w:styleId="a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page number"/>
    <w:basedOn w:val="a0"/>
  </w:style>
  <w:style w:type="character" w:customStyle="1" w:styleId="1Char">
    <w:name w:val="样式1 Char"/>
    <w:basedOn w:val="a0"/>
    <w:link w:val="1"/>
    <w:rPr>
      <w:kern w:val="2"/>
      <w:sz w:val="24"/>
    </w:rPr>
  </w:style>
  <w:style w:type="paragraph" w:customStyle="1" w:styleId="1">
    <w:name w:val="样式1"/>
    <w:basedOn w:val="a"/>
    <w:link w:val="1Char"/>
    <w:qFormat/>
    <w:pPr>
      <w:snapToGrid w:val="0"/>
      <w:spacing w:before="120"/>
      <w:jc w:val="left"/>
    </w:pPr>
    <w:rPr>
      <w:sz w:val="24"/>
    </w:rPr>
  </w:style>
  <w:style w:type="character" w:customStyle="1" w:styleId="2Char">
    <w:name w:val="样式2 Char"/>
    <w:basedOn w:val="a0"/>
    <w:link w:val="2"/>
    <w:rPr>
      <w:rFonts w:ascii="微软雅黑" w:eastAsia="微软雅黑" w:hAnsi="微软雅黑"/>
      <w:sz w:val="21"/>
    </w:rPr>
  </w:style>
  <w:style w:type="paragraph" w:customStyle="1" w:styleId="2">
    <w:name w:val="样式2"/>
    <w:basedOn w:val="a"/>
    <w:link w:val="2Char"/>
    <w:qFormat/>
    <w:pPr>
      <w:autoSpaceDE w:val="0"/>
      <w:autoSpaceDN w:val="0"/>
      <w:adjustRightInd w:val="0"/>
      <w:spacing w:line="328" w:lineRule="atLeast"/>
      <w:ind w:firstLineChars="200" w:firstLine="420"/>
      <w:jc w:val="left"/>
      <w:textAlignment w:val="baseline"/>
    </w:pPr>
    <w:rPr>
      <w:rFonts w:ascii="微软雅黑" w:eastAsia="微软雅黑" w:hAnsi="微软雅黑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488</Words>
  <Characters>654</Characters>
  <Application>Microsoft Office Word</Application>
  <DocSecurity>0</DocSecurity>
  <PresentationFormat/>
  <Lines>5</Lines>
  <Paragraphs>2</Paragraphs>
  <Slides>0</Slides>
  <Notes>0</Notes>
  <HiddenSlides>0</HiddenSlides>
  <MMClips>0</MMClips>
  <ScaleCrop>false</ScaleCrop>
  <Manager/>
  <Company>Lenovo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ibm</dc:creator>
  <cp:keywords/>
  <dc:description/>
  <cp:lastModifiedBy>ZINC</cp:lastModifiedBy>
  <cp:revision>2</cp:revision>
  <cp:lastPrinted>2020-02-28T23:19:00Z</cp:lastPrinted>
  <dcterms:created xsi:type="dcterms:W3CDTF">2023-04-26T00:31:00Z</dcterms:created>
  <dcterms:modified xsi:type="dcterms:W3CDTF">2023-04-26T00:31:00Z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